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49B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D49B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D49B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01.11.2016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30.11.2016</w:t>
      </w:r>
    </w:p>
    <w:p w:rsidR="00000000" w:rsidRDefault="002D49B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2D49B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D49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D49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D49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D49B3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D49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D49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000000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0001.0002.0023.0170.0006 Иные подвопросы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0002.0006.0065.1403 Единая база вакансий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</w:p>
        </w:tc>
      </w:tr>
      <w:tr w:rsidR="002D4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D49B3" w:rsidRDefault="002D49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D49B3" w:rsidRDefault="002D49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</w:tr>
    </w:tbl>
    <w:p w:rsidR="002D49B3" w:rsidRDefault="002D49B3" w:rsidP="002D49B3">
      <w:pPr>
        <w:rPr>
          <w:noProof/>
        </w:rPr>
      </w:pPr>
      <w:bookmarkStart w:id="0" w:name="_GoBack"/>
      <w:bookmarkEnd w:id="0"/>
    </w:p>
    <w:sectPr w:rsidR="002D49B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B3"/>
    <w:rsid w:val="002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2016-12-07T14:15:00Z</dcterms:created>
  <dcterms:modified xsi:type="dcterms:W3CDTF">2016-12-07T14:16:00Z</dcterms:modified>
</cp:coreProperties>
</file>